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INCLUSIONE SOCIALE E INTEGRAZIONE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“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INTEGRART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</w:p>
    <w:p w:rsidR="00973E45" w:rsidRPr="000A4758" w:rsidRDefault="009C3B41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657169" w:rsidRPr="00033AC4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G29G17000310007</w:t>
      </w:r>
      <w:r w:rsidR="00657169" w:rsidRPr="00033AC4">
        <w:rPr>
          <w:rFonts w:ascii="Albertus Medium" w:hAnsi="Albertus Medium" w:cs="Arial"/>
          <w:sz w:val="24"/>
          <w:szCs w:val="24"/>
        </w:rPr>
        <w:tab/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657169" w:rsidRDefault="008D5B8D" w:rsidP="00657169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</w:t>
      </w:r>
      <w:r w:rsidR="00DD5456">
        <w:rPr>
          <w:rFonts w:ascii="Arial" w:hAnsi="Arial" w:cs="Arial"/>
          <w:b/>
          <w:bCs/>
        </w:rPr>
        <w:t>ESPERTO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INCLUSIONE SOCIALE E INTEGRAZIONE “INTEGRART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10.1.1A-FSEPON-CL-2019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</w:p>
    <w:p w:rsidR="009C3B41" w:rsidRDefault="009C3B41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DD5456" w:rsidRPr="00657169" w:rsidRDefault="009C3B41" w:rsidP="00DD5456">
      <w:pPr>
        <w:pStyle w:val="Corpodel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657169" w:rsidRPr="00657169">
        <w:rPr>
          <w:sz w:val="24"/>
          <w:szCs w:val="24"/>
        </w:rPr>
        <w:t>ACRI STREET ART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657169" w:rsidRPr="00657169">
        <w:rPr>
          <w:rFonts w:asciiTheme="minorHAnsi" w:hAnsiTheme="minorHAnsi" w:cstheme="minorHAnsi"/>
        </w:rPr>
        <w:t>NARRARAP DELL’IDENTITA’</w:t>
      </w:r>
    </w:p>
    <w:p w:rsidR="00657169" w:rsidRDefault="00657169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0A4758" w:rsidRPr="00657169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657169" w:rsidRPr="00657169">
        <w:rPr>
          <w:rFonts w:asciiTheme="minorHAnsi" w:hAnsiTheme="minorHAnsi" w:cstheme="minorHAnsi"/>
        </w:rPr>
        <w:t>FUTSAL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AE6D05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AE6D05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AE6D0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961DEF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57169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24</TotalTime>
  <Pages>3</Pages>
  <Words>581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2</cp:revision>
  <cp:lastPrinted>2019-02-04T21:40:00Z</cp:lastPrinted>
  <dcterms:created xsi:type="dcterms:W3CDTF">2020-11-01T09:06:00Z</dcterms:created>
  <dcterms:modified xsi:type="dcterms:W3CDTF">2020-11-01T09:06:00Z</dcterms:modified>
</cp:coreProperties>
</file>